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8F" w:rsidRDefault="00552062" w:rsidP="00A41A8F">
      <w:pPr>
        <w:jc w:val="center"/>
        <w:rPr>
          <w:rFonts w:ascii="Lato Black" w:hAnsi="Lato Black"/>
          <w:b/>
          <w:color w:val="33416F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-202565</wp:posOffset>
            </wp:positionH>
            <wp:positionV relativeFrom="margin">
              <wp:posOffset>55880</wp:posOffset>
            </wp:positionV>
            <wp:extent cx="1838325" cy="163385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audiawojcik\AppData\Local\Microsoft\Windows\INetCache\Content.Word\logo_UML_granatowe_bez_tła_pionow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799" w:rsidRPr="00F253FD" w:rsidRDefault="00552062" w:rsidP="00A41A8F">
      <w:pPr>
        <w:jc w:val="center"/>
        <w:rPr>
          <w:rFonts w:ascii="Arial" w:hAnsi="Arial" w:cs="Arial"/>
          <w:b/>
          <w:color w:val="33416F"/>
          <w:sz w:val="22"/>
          <w:szCs w:val="22"/>
        </w:rPr>
      </w:pPr>
      <w:r w:rsidRPr="00F253FD">
        <w:rPr>
          <w:rFonts w:ascii="Arial" w:hAnsi="Arial" w:cs="Arial"/>
          <w:b/>
          <w:color w:val="33416F"/>
          <w:sz w:val="22"/>
          <w:szCs w:val="22"/>
        </w:rPr>
        <w:t>NAZWA LINIJKA #1</w:t>
      </w:r>
    </w:p>
    <w:p w:rsidR="006F48A5" w:rsidRPr="00F253FD" w:rsidRDefault="00D72799" w:rsidP="00A41A8F">
      <w:pPr>
        <w:pBdr>
          <w:bottom w:val="single" w:sz="4" w:space="1" w:color="2F5496" w:themeColor="accent5" w:themeShade="BF"/>
        </w:pBdr>
        <w:jc w:val="center"/>
        <w:rPr>
          <w:rFonts w:ascii="Arial" w:hAnsi="Arial" w:cs="Arial"/>
          <w:color w:val="33416F"/>
          <w:sz w:val="22"/>
          <w:szCs w:val="22"/>
        </w:rPr>
      </w:pPr>
      <w:r w:rsidRPr="00F253FD">
        <w:rPr>
          <w:rFonts w:ascii="Arial" w:hAnsi="Arial" w:cs="Arial"/>
          <w:color w:val="33416F"/>
          <w:sz w:val="22"/>
          <w:szCs w:val="22"/>
        </w:rPr>
        <w:t>UNIWERSYTETU MEDYCZNEGO W LUBLINIE</w:t>
      </w:r>
    </w:p>
    <w:p w:rsidR="006F48A5" w:rsidRPr="006F48A5" w:rsidRDefault="006F48A5" w:rsidP="00A41A8F">
      <w:pPr>
        <w:pBdr>
          <w:bottom w:val="single" w:sz="4" w:space="1" w:color="2F5496" w:themeColor="accent5" w:themeShade="BF"/>
        </w:pBdr>
        <w:jc w:val="center"/>
        <w:rPr>
          <w:rFonts w:ascii="Lato" w:hAnsi="Lato"/>
          <w:color w:val="33416F"/>
          <w:sz w:val="18"/>
          <w:szCs w:val="18"/>
        </w:rPr>
      </w:pPr>
    </w:p>
    <w:p w:rsidR="006F48A5" w:rsidRPr="00612032" w:rsidRDefault="006F48A5" w:rsidP="00A41A8F">
      <w:pPr>
        <w:jc w:val="center"/>
        <w:rPr>
          <w:rFonts w:ascii="Lato" w:hAnsi="Lato"/>
          <w:b/>
          <w:bCs/>
          <w:color w:val="33416F"/>
          <w:sz w:val="16"/>
          <w:szCs w:val="16"/>
        </w:rPr>
      </w:pPr>
    </w:p>
    <w:p w:rsidR="00391D25" w:rsidRPr="00F253FD" w:rsidRDefault="00552062" w:rsidP="00391D25">
      <w:pPr>
        <w:jc w:val="center"/>
        <w:rPr>
          <w:rFonts w:ascii="Arial" w:hAnsi="Arial" w:cs="Arial"/>
          <w:b/>
          <w:bCs/>
          <w:color w:val="33416F"/>
          <w:sz w:val="18"/>
          <w:szCs w:val="18"/>
          <w:lang w:val="en-US"/>
        </w:rPr>
      </w:pPr>
      <w:r w:rsidRPr="00F253FD">
        <w:rPr>
          <w:rFonts w:ascii="Arial" w:hAnsi="Arial" w:cs="Arial"/>
          <w:b/>
          <w:bCs/>
          <w:color w:val="33416F"/>
          <w:sz w:val="18"/>
          <w:szCs w:val="18"/>
          <w:lang w:val="en-US"/>
        </w:rPr>
        <w:t>NAZWA PO ANGIELSKU</w:t>
      </w:r>
    </w:p>
    <w:p w:rsidR="00D72799" w:rsidRPr="00F253FD" w:rsidRDefault="00D72799" w:rsidP="00A41A8F">
      <w:pPr>
        <w:jc w:val="center"/>
        <w:rPr>
          <w:rFonts w:ascii="Arial" w:hAnsi="Arial" w:cs="Arial"/>
          <w:color w:val="33416F"/>
          <w:sz w:val="18"/>
          <w:szCs w:val="18"/>
          <w:lang w:val="en-US"/>
        </w:rPr>
      </w:pPr>
      <w:r w:rsidRPr="00F253FD">
        <w:rPr>
          <w:rFonts w:ascii="Arial" w:hAnsi="Arial" w:cs="Arial"/>
          <w:color w:val="33416F"/>
          <w:sz w:val="18"/>
          <w:szCs w:val="18"/>
          <w:lang w:val="en-US"/>
        </w:rPr>
        <w:t>MEDICAL UNIVERSITY OF LUBLIN</w:t>
      </w:r>
    </w:p>
    <w:p w:rsidR="002D2A27" w:rsidRPr="00EF3068" w:rsidRDefault="002D2A27" w:rsidP="00A41A8F">
      <w:pPr>
        <w:jc w:val="center"/>
        <w:rPr>
          <w:rFonts w:ascii="Arial" w:hAnsi="Arial" w:cs="Arial"/>
          <w:color w:val="33416F"/>
          <w:lang w:val="en-US"/>
        </w:rPr>
      </w:pPr>
    </w:p>
    <w:p w:rsidR="00D72799" w:rsidRPr="00F253FD" w:rsidRDefault="00D72799" w:rsidP="00A41A8F">
      <w:pPr>
        <w:jc w:val="center"/>
        <w:rPr>
          <w:rFonts w:ascii="Arial" w:hAnsi="Arial" w:cs="Arial"/>
          <w:color w:val="33416F"/>
          <w:sz w:val="18"/>
          <w:szCs w:val="18"/>
        </w:rPr>
      </w:pPr>
      <w:r w:rsidRPr="00F253FD">
        <w:rPr>
          <w:rFonts w:ascii="Arial" w:hAnsi="Arial" w:cs="Arial"/>
          <w:color w:val="33416F"/>
          <w:sz w:val="18"/>
          <w:szCs w:val="18"/>
        </w:rPr>
        <w:t>u</w:t>
      </w:r>
      <w:r w:rsidR="00BB1043" w:rsidRPr="00F253FD">
        <w:rPr>
          <w:rFonts w:ascii="Arial" w:hAnsi="Arial" w:cs="Arial"/>
          <w:color w:val="33416F"/>
          <w:sz w:val="18"/>
          <w:szCs w:val="18"/>
        </w:rPr>
        <w:t xml:space="preserve">l. </w:t>
      </w:r>
      <w:r w:rsidR="00552062" w:rsidRPr="00F253FD">
        <w:rPr>
          <w:rFonts w:ascii="Arial" w:hAnsi="Arial" w:cs="Arial"/>
          <w:color w:val="33416F"/>
          <w:sz w:val="18"/>
          <w:szCs w:val="18"/>
        </w:rPr>
        <w:t>---</w:t>
      </w:r>
    </w:p>
    <w:p w:rsidR="00D72799" w:rsidRPr="00F253FD" w:rsidRDefault="00D72799" w:rsidP="00A41A8F">
      <w:pPr>
        <w:ind w:right="142"/>
        <w:jc w:val="center"/>
        <w:rPr>
          <w:rFonts w:ascii="Arial" w:hAnsi="Arial" w:cs="Arial"/>
          <w:color w:val="33416F"/>
          <w:sz w:val="18"/>
          <w:szCs w:val="18"/>
          <w:lang w:val="de-DE"/>
        </w:rPr>
      </w:pPr>
      <w:r w:rsidRPr="00F253FD">
        <w:rPr>
          <w:rFonts w:ascii="Arial" w:hAnsi="Arial" w:cs="Arial"/>
          <w:color w:val="33416F"/>
          <w:sz w:val="18"/>
          <w:szCs w:val="18"/>
          <w:lang w:val="de-DE"/>
        </w:rPr>
        <w:t xml:space="preserve">tel. [081] </w:t>
      </w:r>
      <w:r w:rsidR="00552062" w:rsidRPr="00F253FD">
        <w:rPr>
          <w:rFonts w:ascii="Arial" w:hAnsi="Arial" w:cs="Arial"/>
          <w:color w:val="33416F"/>
          <w:sz w:val="18"/>
          <w:szCs w:val="18"/>
          <w:lang w:val="de-DE"/>
        </w:rPr>
        <w:t>---</w:t>
      </w:r>
      <w:r w:rsidRPr="00F253FD">
        <w:rPr>
          <w:rFonts w:ascii="Arial" w:hAnsi="Arial" w:cs="Arial"/>
          <w:color w:val="33416F"/>
          <w:sz w:val="18"/>
          <w:szCs w:val="18"/>
          <w:lang w:val="de-DE"/>
        </w:rPr>
        <w:t xml:space="preserve">, </w:t>
      </w:r>
      <w:proofErr w:type="spellStart"/>
      <w:r w:rsidRPr="00F253FD">
        <w:rPr>
          <w:rFonts w:ascii="Arial" w:hAnsi="Arial" w:cs="Arial"/>
          <w:color w:val="33416F"/>
          <w:sz w:val="18"/>
          <w:szCs w:val="18"/>
          <w:lang w:val="de-DE"/>
        </w:rPr>
        <w:t>e-mail</w:t>
      </w:r>
      <w:proofErr w:type="spellEnd"/>
      <w:r w:rsidRPr="00F253FD">
        <w:rPr>
          <w:rFonts w:ascii="Arial" w:hAnsi="Arial" w:cs="Arial"/>
          <w:color w:val="33416F"/>
          <w:sz w:val="18"/>
          <w:szCs w:val="18"/>
          <w:lang w:val="de-DE"/>
        </w:rPr>
        <w:t xml:space="preserve">: </w:t>
      </w:r>
      <w:r w:rsidR="00552062" w:rsidRPr="00F253FD">
        <w:rPr>
          <w:rFonts w:ascii="Arial" w:hAnsi="Arial" w:cs="Arial"/>
          <w:color w:val="33416F"/>
          <w:sz w:val="18"/>
          <w:szCs w:val="18"/>
          <w:lang w:val="de-DE"/>
        </w:rPr>
        <w:t>----</w:t>
      </w:r>
    </w:p>
    <w:p w:rsidR="00D72799" w:rsidRPr="00EF3068" w:rsidRDefault="00D72799" w:rsidP="00A41A8F">
      <w:pPr>
        <w:jc w:val="center"/>
        <w:rPr>
          <w:rFonts w:ascii="Arial" w:hAnsi="Arial" w:cs="Arial"/>
          <w:color w:val="33416F"/>
          <w:lang w:val="de-DE"/>
        </w:rPr>
      </w:pPr>
    </w:p>
    <w:p w:rsidR="00391D25" w:rsidRPr="00BF61B0" w:rsidRDefault="00552062" w:rsidP="00EF3068">
      <w:pPr>
        <w:jc w:val="center"/>
        <w:rPr>
          <w:rFonts w:ascii="Arial" w:hAnsi="Arial" w:cs="Arial"/>
          <w:b/>
          <w:color w:val="33416F"/>
          <w:lang w:val="de-DE"/>
        </w:rPr>
      </w:pPr>
      <w:proofErr w:type="spellStart"/>
      <w:r w:rsidRPr="00BF61B0">
        <w:rPr>
          <w:rFonts w:ascii="Arial" w:hAnsi="Arial" w:cs="Arial"/>
          <w:b/>
          <w:color w:val="33416F"/>
          <w:lang w:val="de-DE"/>
        </w:rPr>
        <w:t>Stanowisko</w:t>
      </w:r>
      <w:proofErr w:type="spellEnd"/>
      <w:r w:rsidRPr="00BF61B0">
        <w:rPr>
          <w:rFonts w:ascii="Arial" w:hAnsi="Arial" w:cs="Arial"/>
          <w:b/>
          <w:color w:val="33416F"/>
          <w:lang w:val="de-DE"/>
        </w:rPr>
        <w:t xml:space="preserve"> </w:t>
      </w:r>
      <w:proofErr w:type="spellStart"/>
      <w:r w:rsidRPr="00BF61B0">
        <w:rPr>
          <w:rFonts w:ascii="Arial" w:hAnsi="Arial" w:cs="Arial"/>
          <w:b/>
          <w:color w:val="33416F"/>
          <w:lang w:val="de-DE"/>
        </w:rPr>
        <w:t>np</w:t>
      </w:r>
      <w:proofErr w:type="spellEnd"/>
      <w:r w:rsidRPr="00BF61B0">
        <w:rPr>
          <w:rFonts w:ascii="Arial" w:hAnsi="Arial" w:cs="Arial"/>
          <w:b/>
          <w:color w:val="33416F"/>
          <w:lang w:val="de-DE"/>
        </w:rPr>
        <w:t xml:space="preserve">.   </w:t>
      </w:r>
      <w:proofErr w:type="spellStart"/>
      <w:r w:rsidR="00612032">
        <w:rPr>
          <w:rFonts w:ascii="Arial" w:hAnsi="Arial" w:cs="Arial"/>
          <w:b/>
          <w:color w:val="33416F"/>
          <w:lang w:val="de-DE"/>
        </w:rPr>
        <w:t>k</w:t>
      </w:r>
      <w:r w:rsidR="00D72799" w:rsidRPr="00BF61B0">
        <w:rPr>
          <w:rFonts w:ascii="Arial" w:hAnsi="Arial" w:cs="Arial"/>
          <w:b/>
          <w:color w:val="33416F"/>
          <w:lang w:val="de-DE"/>
        </w:rPr>
        <w:t>ierownik</w:t>
      </w:r>
      <w:proofErr w:type="spellEnd"/>
      <w:r w:rsidR="00D72799" w:rsidRPr="00BF61B0">
        <w:rPr>
          <w:rFonts w:ascii="Arial" w:hAnsi="Arial" w:cs="Arial"/>
          <w:b/>
          <w:color w:val="33416F"/>
          <w:lang w:val="de-DE"/>
        </w:rPr>
        <w:t xml:space="preserve">: </w:t>
      </w:r>
      <w:proofErr w:type="spellStart"/>
      <w:r w:rsidR="00612032">
        <w:rPr>
          <w:rFonts w:ascii="Arial" w:hAnsi="Arial" w:cs="Arial"/>
          <w:b/>
          <w:color w:val="33416F"/>
          <w:lang w:val="de-DE"/>
        </w:rPr>
        <w:t>d</w:t>
      </w:r>
      <w:r w:rsidR="00FB204A" w:rsidRPr="00BF61B0">
        <w:rPr>
          <w:rFonts w:ascii="Arial" w:hAnsi="Arial" w:cs="Arial"/>
          <w:b/>
          <w:color w:val="33416F"/>
          <w:lang w:val="de-DE"/>
        </w:rPr>
        <w:t>r</w:t>
      </w:r>
      <w:proofErr w:type="spellEnd"/>
      <w:r w:rsidR="00FB204A" w:rsidRPr="00BF61B0">
        <w:rPr>
          <w:rFonts w:ascii="Arial" w:hAnsi="Arial" w:cs="Arial"/>
          <w:b/>
          <w:color w:val="33416F"/>
          <w:lang w:val="de-DE"/>
        </w:rPr>
        <w:t xml:space="preserve"> hab. n. med. </w:t>
      </w:r>
      <w:r w:rsidRPr="00BF61B0">
        <w:rPr>
          <w:rFonts w:ascii="Arial" w:hAnsi="Arial" w:cs="Arial"/>
          <w:b/>
          <w:color w:val="33416F"/>
          <w:lang w:val="de-DE"/>
        </w:rPr>
        <w:t>Anna Nowak</w:t>
      </w:r>
      <w:r w:rsidR="00FB061A" w:rsidRPr="00BF61B0">
        <w:rPr>
          <w:rFonts w:ascii="Arial" w:hAnsi="Arial" w:cs="Arial"/>
          <w:b/>
          <w:color w:val="33416F"/>
          <w:lang w:val="de-DE"/>
        </w:rPr>
        <w:t xml:space="preserve">, </w:t>
      </w:r>
      <w:r w:rsidR="00612032">
        <w:rPr>
          <w:rFonts w:ascii="Arial" w:hAnsi="Arial" w:cs="Arial"/>
          <w:b/>
          <w:color w:val="33416F"/>
          <w:lang w:val="de-DE"/>
        </w:rPr>
        <w:t>p</w:t>
      </w:r>
      <w:r w:rsidR="003122E6" w:rsidRPr="00BF61B0">
        <w:rPr>
          <w:rFonts w:ascii="Arial" w:hAnsi="Arial" w:cs="Arial"/>
          <w:b/>
          <w:color w:val="33416F"/>
          <w:lang w:val="de-DE"/>
        </w:rPr>
        <w:t>rof.</w:t>
      </w:r>
      <w:r w:rsidR="003651F4" w:rsidRPr="00BF61B0">
        <w:rPr>
          <w:rFonts w:ascii="Arial" w:hAnsi="Arial" w:cs="Arial"/>
          <w:b/>
          <w:color w:val="33416F"/>
          <w:lang w:val="de-DE"/>
        </w:rPr>
        <w:t xml:space="preserve"> </w:t>
      </w:r>
      <w:proofErr w:type="spellStart"/>
      <w:r w:rsidR="00612032">
        <w:rPr>
          <w:rFonts w:ascii="Arial" w:hAnsi="Arial" w:cs="Arial"/>
          <w:b/>
          <w:color w:val="33416F"/>
          <w:lang w:val="de-DE"/>
        </w:rPr>
        <w:t>u</w:t>
      </w:r>
      <w:r w:rsidR="00E54411" w:rsidRPr="00BF61B0">
        <w:rPr>
          <w:rFonts w:ascii="Arial" w:hAnsi="Arial" w:cs="Arial"/>
          <w:b/>
          <w:color w:val="33416F"/>
          <w:lang w:val="de-DE"/>
        </w:rPr>
        <w:t>czelni</w:t>
      </w:r>
      <w:proofErr w:type="spellEnd"/>
    </w:p>
    <w:p w:rsidR="00EF3068" w:rsidRDefault="00EF3068" w:rsidP="00EF3068">
      <w:pPr>
        <w:jc w:val="center"/>
        <w:rPr>
          <w:rFonts w:ascii="Lato" w:hAnsi="Lato"/>
          <w:b/>
          <w:color w:val="33416F"/>
          <w:sz w:val="18"/>
          <w:szCs w:val="18"/>
          <w:lang w:val="de-DE"/>
        </w:rPr>
      </w:pPr>
    </w:p>
    <w:p w:rsidR="00EF3068" w:rsidRDefault="00EF3068" w:rsidP="00EF3068">
      <w:pPr>
        <w:pBdr>
          <w:top w:val="single" w:sz="8" w:space="1" w:color="33416F"/>
        </w:pBdr>
        <w:jc w:val="center"/>
        <w:rPr>
          <w:rFonts w:ascii="Lato" w:hAnsi="Lato"/>
          <w:b/>
          <w:color w:val="33416F"/>
          <w:sz w:val="18"/>
          <w:szCs w:val="18"/>
          <w:lang w:val="de-DE"/>
        </w:rPr>
      </w:pPr>
    </w:p>
    <w:p w:rsidR="00F253FD" w:rsidRDefault="00F253FD" w:rsidP="00EF3068">
      <w:pPr>
        <w:pBdr>
          <w:top w:val="single" w:sz="8" w:space="1" w:color="33416F"/>
        </w:pBdr>
        <w:jc w:val="center"/>
        <w:rPr>
          <w:rFonts w:ascii="Lato" w:hAnsi="Lato"/>
          <w:b/>
          <w:color w:val="33416F"/>
          <w:sz w:val="18"/>
          <w:szCs w:val="18"/>
          <w:lang w:val="de-DE"/>
        </w:rPr>
      </w:pPr>
    </w:p>
    <w:p w:rsidR="00BF61B0" w:rsidRPr="00BF61B0" w:rsidRDefault="00BF61B0" w:rsidP="00BF61B0">
      <w:pPr>
        <w:tabs>
          <w:tab w:val="right" w:pos="10206"/>
        </w:tabs>
        <w:jc w:val="right"/>
        <w:rPr>
          <w:rFonts w:ascii="Verdana" w:hAnsi="Verdana" w:cstheme="minorHAnsi"/>
        </w:rPr>
      </w:pPr>
      <w:r w:rsidRPr="00BF61B0">
        <w:rPr>
          <w:rFonts w:ascii="Verdana" w:hAnsi="Verdana" w:cstheme="minorHAnsi"/>
        </w:rPr>
        <w:t>Lublin, dnia…</w:t>
      </w:r>
    </w:p>
    <w:p w:rsidR="00BF61B0" w:rsidRPr="00BF61B0" w:rsidRDefault="00BF61B0" w:rsidP="00BF61B0">
      <w:pPr>
        <w:tabs>
          <w:tab w:val="right" w:pos="10206"/>
        </w:tabs>
        <w:jc w:val="both"/>
        <w:rPr>
          <w:rFonts w:ascii="Verdana" w:hAnsi="Verdana" w:cstheme="minorHAnsi"/>
        </w:rPr>
      </w:pPr>
    </w:p>
    <w:p w:rsidR="00BF61B0" w:rsidRPr="00BF61B0" w:rsidRDefault="00BF61B0" w:rsidP="00BF61B0">
      <w:pPr>
        <w:tabs>
          <w:tab w:val="right" w:pos="10206"/>
        </w:tabs>
        <w:jc w:val="both"/>
        <w:rPr>
          <w:rFonts w:ascii="Verdana" w:hAnsi="Verdana" w:cstheme="minorHAnsi"/>
        </w:rPr>
      </w:pPr>
    </w:p>
    <w:p w:rsidR="00BF61B0" w:rsidRPr="00BF61B0" w:rsidRDefault="00BF61B0" w:rsidP="00BF61B0">
      <w:pPr>
        <w:spacing w:line="360" w:lineRule="auto"/>
        <w:jc w:val="both"/>
        <w:rPr>
          <w:rFonts w:ascii="Verdana" w:hAnsi="Verdana" w:cstheme="minorHAnsi"/>
          <w:b/>
        </w:rPr>
      </w:pPr>
      <w:bookmarkStart w:id="0" w:name="ezdSprawaZnak"/>
      <w:r w:rsidRPr="00BF61B0">
        <w:rPr>
          <w:rFonts w:ascii="Verdana" w:hAnsi="Verdana" w:cstheme="minorHAnsi"/>
          <w:b/>
        </w:rPr>
        <w:t>$znak</w:t>
      </w:r>
      <w:bookmarkEnd w:id="0"/>
      <w:r>
        <w:rPr>
          <w:rFonts w:ascii="Verdana" w:hAnsi="Verdana" w:cstheme="minorHAnsi"/>
          <w:b/>
        </w:rPr>
        <w:br/>
      </w:r>
    </w:p>
    <w:p w:rsidR="00566B53" w:rsidRDefault="00566B53" w:rsidP="00566B53">
      <w:pPr>
        <w:pStyle w:val="Bezodstpw"/>
        <w:spacing w:line="276" w:lineRule="auto"/>
        <w:jc w:val="right"/>
        <w:rPr>
          <w:b/>
          <w:sz w:val="22"/>
          <w:szCs w:val="22"/>
        </w:rPr>
      </w:pPr>
    </w:p>
    <w:p w:rsidR="00A25695" w:rsidRDefault="003378D7" w:rsidP="00566B53">
      <w:pPr>
        <w:pStyle w:val="Bezodstpw"/>
        <w:spacing w:line="276" w:lineRule="auto"/>
        <w:jc w:val="right"/>
        <w:rPr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85421">
        <w:rPr>
          <w:b/>
          <w:sz w:val="22"/>
          <w:szCs w:val="22"/>
        </w:rPr>
        <w:tab/>
      </w:r>
    </w:p>
    <w:p w:rsidR="005651EB" w:rsidRDefault="005651EB" w:rsidP="001F20B3">
      <w:pPr>
        <w:ind w:left="720"/>
        <w:jc w:val="both"/>
        <w:rPr>
          <w:sz w:val="22"/>
          <w:szCs w:val="24"/>
        </w:rPr>
      </w:pPr>
    </w:p>
    <w:p w:rsidR="00566B53" w:rsidRDefault="00566B53" w:rsidP="001F20B3">
      <w:pPr>
        <w:ind w:left="720"/>
        <w:jc w:val="both"/>
        <w:rPr>
          <w:sz w:val="22"/>
          <w:szCs w:val="24"/>
        </w:rPr>
      </w:pPr>
      <w:bookmarkStart w:id="1" w:name="_GoBack"/>
      <w:bookmarkEnd w:id="1"/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P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Default="00566B53" w:rsidP="00566B53">
      <w:pPr>
        <w:jc w:val="both"/>
        <w:rPr>
          <w:sz w:val="22"/>
          <w:szCs w:val="24"/>
        </w:rPr>
      </w:pPr>
    </w:p>
    <w:p w:rsidR="00566B53" w:rsidRPr="00566B53" w:rsidRDefault="00566B53" w:rsidP="001F20B3">
      <w:pPr>
        <w:ind w:left="720"/>
        <w:jc w:val="both"/>
        <w:rPr>
          <w:sz w:val="22"/>
          <w:szCs w:val="24"/>
        </w:rPr>
      </w:pPr>
    </w:p>
    <w:sectPr w:rsidR="00566B53" w:rsidRPr="00566B53" w:rsidSect="001F20B3">
      <w:pgSz w:w="11907" w:h="16840" w:code="9"/>
      <w:pgMar w:top="284" w:right="1134" w:bottom="426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DD" w:rsidRDefault="009D05DD" w:rsidP="0055796F">
      <w:r>
        <w:separator/>
      </w:r>
    </w:p>
  </w:endnote>
  <w:endnote w:type="continuationSeparator" w:id="0">
    <w:p w:rsidR="009D05DD" w:rsidRDefault="009D05DD" w:rsidP="0055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Black">
    <w:altName w:val="Segoe UI"/>
    <w:charset w:val="EE"/>
    <w:family w:val="swiss"/>
    <w:pitch w:val="variable"/>
    <w:sig w:usb0="800000AF" w:usb1="4000604A" w:usb2="00000000" w:usb3="00000000" w:csb0="00000093" w:csb1="00000000"/>
  </w:font>
  <w:font w:name="Lato">
    <w:altName w:val="Times New Roman"/>
    <w:charset w:val="EE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DD" w:rsidRDefault="009D05DD" w:rsidP="0055796F">
      <w:r>
        <w:separator/>
      </w:r>
    </w:p>
  </w:footnote>
  <w:footnote w:type="continuationSeparator" w:id="0">
    <w:p w:rsidR="009D05DD" w:rsidRDefault="009D05DD" w:rsidP="0055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DAD"/>
    <w:multiLevelType w:val="hybridMultilevel"/>
    <w:tmpl w:val="9E6AF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32B"/>
    <w:multiLevelType w:val="hybridMultilevel"/>
    <w:tmpl w:val="749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58"/>
    <w:multiLevelType w:val="hybridMultilevel"/>
    <w:tmpl w:val="C6C4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447F"/>
    <w:multiLevelType w:val="hybridMultilevel"/>
    <w:tmpl w:val="18EC67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55316"/>
    <w:multiLevelType w:val="hybridMultilevel"/>
    <w:tmpl w:val="84342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E6A28"/>
    <w:multiLevelType w:val="hybridMultilevel"/>
    <w:tmpl w:val="8BC0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72EF7"/>
    <w:multiLevelType w:val="hybridMultilevel"/>
    <w:tmpl w:val="D02A7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84AF2"/>
    <w:multiLevelType w:val="hybridMultilevel"/>
    <w:tmpl w:val="D92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9241B"/>
    <w:multiLevelType w:val="hybridMultilevel"/>
    <w:tmpl w:val="CE7A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24516"/>
    <w:multiLevelType w:val="hybridMultilevel"/>
    <w:tmpl w:val="2A08D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C1BEA"/>
    <w:multiLevelType w:val="hybridMultilevel"/>
    <w:tmpl w:val="325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F5F89"/>
    <w:multiLevelType w:val="hybridMultilevel"/>
    <w:tmpl w:val="C6683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1BC3"/>
    <w:multiLevelType w:val="hybridMultilevel"/>
    <w:tmpl w:val="C5AE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051F"/>
    <w:multiLevelType w:val="hybridMultilevel"/>
    <w:tmpl w:val="4906F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B3"/>
    <w:rsid w:val="0000420C"/>
    <w:rsid w:val="00020A25"/>
    <w:rsid w:val="000315CA"/>
    <w:rsid w:val="00062101"/>
    <w:rsid w:val="00066926"/>
    <w:rsid w:val="0007566B"/>
    <w:rsid w:val="00076E69"/>
    <w:rsid w:val="00090B96"/>
    <w:rsid w:val="000A673E"/>
    <w:rsid w:val="000B19C3"/>
    <w:rsid w:val="000B3846"/>
    <w:rsid w:val="000B5F5C"/>
    <w:rsid w:val="000B76F9"/>
    <w:rsid w:val="000C1802"/>
    <w:rsid w:val="000C469B"/>
    <w:rsid w:val="000E0ADF"/>
    <w:rsid w:val="000E6525"/>
    <w:rsid w:val="000F2FC4"/>
    <w:rsid w:val="001243E4"/>
    <w:rsid w:val="0013635C"/>
    <w:rsid w:val="00143067"/>
    <w:rsid w:val="001513DA"/>
    <w:rsid w:val="00157080"/>
    <w:rsid w:val="00176549"/>
    <w:rsid w:val="0018575F"/>
    <w:rsid w:val="001A1553"/>
    <w:rsid w:val="001C28E1"/>
    <w:rsid w:val="001C2FF1"/>
    <w:rsid w:val="001F20B3"/>
    <w:rsid w:val="002346BD"/>
    <w:rsid w:val="00234A0E"/>
    <w:rsid w:val="00237EFA"/>
    <w:rsid w:val="00242A96"/>
    <w:rsid w:val="00245D85"/>
    <w:rsid w:val="00246895"/>
    <w:rsid w:val="00266259"/>
    <w:rsid w:val="00271025"/>
    <w:rsid w:val="00274B65"/>
    <w:rsid w:val="002A23A4"/>
    <w:rsid w:val="002D0342"/>
    <w:rsid w:val="002D2A27"/>
    <w:rsid w:val="00310C02"/>
    <w:rsid w:val="003122E6"/>
    <w:rsid w:val="00317618"/>
    <w:rsid w:val="00324EDD"/>
    <w:rsid w:val="003251B2"/>
    <w:rsid w:val="003378D7"/>
    <w:rsid w:val="00356446"/>
    <w:rsid w:val="00364D8F"/>
    <w:rsid w:val="003651F4"/>
    <w:rsid w:val="00391D25"/>
    <w:rsid w:val="0039429F"/>
    <w:rsid w:val="003A1C1F"/>
    <w:rsid w:val="003A76D4"/>
    <w:rsid w:val="003B2B79"/>
    <w:rsid w:val="003B73DA"/>
    <w:rsid w:val="003F74EA"/>
    <w:rsid w:val="00403BB0"/>
    <w:rsid w:val="00407DA1"/>
    <w:rsid w:val="004205DE"/>
    <w:rsid w:val="00424037"/>
    <w:rsid w:val="00427930"/>
    <w:rsid w:val="00432224"/>
    <w:rsid w:val="004364B1"/>
    <w:rsid w:val="00437857"/>
    <w:rsid w:val="004435E6"/>
    <w:rsid w:val="004500FB"/>
    <w:rsid w:val="00453F38"/>
    <w:rsid w:val="0046354F"/>
    <w:rsid w:val="00473994"/>
    <w:rsid w:val="00480601"/>
    <w:rsid w:val="00480C24"/>
    <w:rsid w:val="004829C5"/>
    <w:rsid w:val="004B1287"/>
    <w:rsid w:val="004B5B99"/>
    <w:rsid w:val="004C39FE"/>
    <w:rsid w:val="004D3423"/>
    <w:rsid w:val="00506B3E"/>
    <w:rsid w:val="00510985"/>
    <w:rsid w:val="00525238"/>
    <w:rsid w:val="00531DA5"/>
    <w:rsid w:val="00533796"/>
    <w:rsid w:val="00552062"/>
    <w:rsid w:val="00554B35"/>
    <w:rsid w:val="0055796F"/>
    <w:rsid w:val="00565020"/>
    <w:rsid w:val="005651EB"/>
    <w:rsid w:val="00566B53"/>
    <w:rsid w:val="00573EE8"/>
    <w:rsid w:val="00576126"/>
    <w:rsid w:val="00612032"/>
    <w:rsid w:val="00616221"/>
    <w:rsid w:val="006368EF"/>
    <w:rsid w:val="00650668"/>
    <w:rsid w:val="00660223"/>
    <w:rsid w:val="0066478B"/>
    <w:rsid w:val="0067250A"/>
    <w:rsid w:val="00695324"/>
    <w:rsid w:val="006C2391"/>
    <w:rsid w:val="006D3479"/>
    <w:rsid w:val="006E28EA"/>
    <w:rsid w:val="006E77E0"/>
    <w:rsid w:val="006F3685"/>
    <w:rsid w:val="006F48A5"/>
    <w:rsid w:val="00706D20"/>
    <w:rsid w:val="0071498F"/>
    <w:rsid w:val="00721419"/>
    <w:rsid w:val="007259C4"/>
    <w:rsid w:val="00733F5E"/>
    <w:rsid w:val="00742755"/>
    <w:rsid w:val="007572E1"/>
    <w:rsid w:val="00760ED0"/>
    <w:rsid w:val="007613A7"/>
    <w:rsid w:val="00782DCE"/>
    <w:rsid w:val="00791B9F"/>
    <w:rsid w:val="007A4137"/>
    <w:rsid w:val="007B18F7"/>
    <w:rsid w:val="007B3314"/>
    <w:rsid w:val="007F0009"/>
    <w:rsid w:val="007F2EEB"/>
    <w:rsid w:val="00807AE8"/>
    <w:rsid w:val="0082350A"/>
    <w:rsid w:val="00823DB2"/>
    <w:rsid w:val="00840001"/>
    <w:rsid w:val="00857439"/>
    <w:rsid w:val="00892D0A"/>
    <w:rsid w:val="008A1BC6"/>
    <w:rsid w:val="008B2E94"/>
    <w:rsid w:val="008B6BE9"/>
    <w:rsid w:val="008E4E89"/>
    <w:rsid w:val="008E5876"/>
    <w:rsid w:val="008E7E6E"/>
    <w:rsid w:val="008F671E"/>
    <w:rsid w:val="009175E1"/>
    <w:rsid w:val="00923CFE"/>
    <w:rsid w:val="00931B8D"/>
    <w:rsid w:val="009461C6"/>
    <w:rsid w:val="00946519"/>
    <w:rsid w:val="00957F0D"/>
    <w:rsid w:val="00993D24"/>
    <w:rsid w:val="00997B71"/>
    <w:rsid w:val="009B4BB5"/>
    <w:rsid w:val="009D05DD"/>
    <w:rsid w:val="009D33E3"/>
    <w:rsid w:val="009F1E00"/>
    <w:rsid w:val="00A05BD6"/>
    <w:rsid w:val="00A1097D"/>
    <w:rsid w:val="00A25695"/>
    <w:rsid w:val="00A2710D"/>
    <w:rsid w:val="00A319EA"/>
    <w:rsid w:val="00A41A8F"/>
    <w:rsid w:val="00A67ED1"/>
    <w:rsid w:val="00A74230"/>
    <w:rsid w:val="00A97740"/>
    <w:rsid w:val="00AC264A"/>
    <w:rsid w:val="00AD26A3"/>
    <w:rsid w:val="00AD2C78"/>
    <w:rsid w:val="00AD3536"/>
    <w:rsid w:val="00AF19B5"/>
    <w:rsid w:val="00AF7D70"/>
    <w:rsid w:val="00B1033E"/>
    <w:rsid w:val="00B11302"/>
    <w:rsid w:val="00B175AE"/>
    <w:rsid w:val="00B30B2B"/>
    <w:rsid w:val="00B35E17"/>
    <w:rsid w:val="00B505E5"/>
    <w:rsid w:val="00B829F5"/>
    <w:rsid w:val="00B84C91"/>
    <w:rsid w:val="00B85421"/>
    <w:rsid w:val="00B872EE"/>
    <w:rsid w:val="00B90057"/>
    <w:rsid w:val="00BA09B5"/>
    <w:rsid w:val="00BB1043"/>
    <w:rsid w:val="00BD3E52"/>
    <w:rsid w:val="00BD7834"/>
    <w:rsid w:val="00BE495B"/>
    <w:rsid w:val="00BF1BE7"/>
    <w:rsid w:val="00BF3B09"/>
    <w:rsid w:val="00BF61B0"/>
    <w:rsid w:val="00C10E9E"/>
    <w:rsid w:val="00C1559A"/>
    <w:rsid w:val="00C45BB1"/>
    <w:rsid w:val="00C45DE8"/>
    <w:rsid w:val="00C55331"/>
    <w:rsid w:val="00C61CD9"/>
    <w:rsid w:val="00C62F70"/>
    <w:rsid w:val="00C7218A"/>
    <w:rsid w:val="00C74749"/>
    <w:rsid w:val="00C94F1C"/>
    <w:rsid w:val="00C95538"/>
    <w:rsid w:val="00CA3FCD"/>
    <w:rsid w:val="00CB278F"/>
    <w:rsid w:val="00CC4C96"/>
    <w:rsid w:val="00CD62B3"/>
    <w:rsid w:val="00CE4141"/>
    <w:rsid w:val="00CE680F"/>
    <w:rsid w:val="00CE7CAB"/>
    <w:rsid w:val="00D005DC"/>
    <w:rsid w:val="00D006DC"/>
    <w:rsid w:val="00D04F4A"/>
    <w:rsid w:val="00D0579F"/>
    <w:rsid w:val="00D10280"/>
    <w:rsid w:val="00D339DB"/>
    <w:rsid w:val="00D35C23"/>
    <w:rsid w:val="00D53EDA"/>
    <w:rsid w:val="00D56024"/>
    <w:rsid w:val="00D60F2E"/>
    <w:rsid w:val="00D666EA"/>
    <w:rsid w:val="00D703EC"/>
    <w:rsid w:val="00D72799"/>
    <w:rsid w:val="00D74F9D"/>
    <w:rsid w:val="00D8445B"/>
    <w:rsid w:val="00DB0F6F"/>
    <w:rsid w:val="00DB5A8E"/>
    <w:rsid w:val="00DC24DC"/>
    <w:rsid w:val="00DF692F"/>
    <w:rsid w:val="00E00D9C"/>
    <w:rsid w:val="00E135E3"/>
    <w:rsid w:val="00E3179C"/>
    <w:rsid w:val="00E361E6"/>
    <w:rsid w:val="00E36944"/>
    <w:rsid w:val="00E36B74"/>
    <w:rsid w:val="00E4509C"/>
    <w:rsid w:val="00E54411"/>
    <w:rsid w:val="00E55FC3"/>
    <w:rsid w:val="00E5668D"/>
    <w:rsid w:val="00E573D6"/>
    <w:rsid w:val="00E74751"/>
    <w:rsid w:val="00E9429B"/>
    <w:rsid w:val="00EA1CF4"/>
    <w:rsid w:val="00EA45CA"/>
    <w:rsid w:val="00EA7FBA"/>
    <w:rsid w:val="00EC3160"/>
    <w:rsid w:val="00ED74BE"/>
    <w:rsid w:val="00EF3068"/>
    <w:rsid w:val="00EF3ADE"/>
    <w:rsid w:val="00F10F27"/>
    <w:rsid w:val="00F253FD"/>
    <w:rsid w:val="00F36036"/>
    <w:rsid w:val="00F362A1"/>
    <w:rsid w:val="00F37468"/>
    <w:rsid w:val="00F40F77"/>
    <w:rsid w:val="00F41399"/>
    <w:rsid w:val="00F63171"/>
    <w:rsid w:val="00F7701E"/>
    <w:rsid w:val="00F92088"/>
    <w:rsid w:val="00F93B01"/>
    <w:rsid w:val="00F941D2"/>
    <w:rsid w:val="00F94BBE"/>
    <w:rsid w:val="00F95062"/>
    <w:rsid w:val="00F9688C"/>
    <w:rsid w:val="00FA3FEF"/>
    <w:rsid w:val="00FB061A"/>
    <w:rsid w:val="00FB204A"/>
    <w:rsid w:val="00FB36C7"/>
    <w:rsid w:val="00FB7490"/>
    <w:rsid w:val="00FE0877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0C3A3"/>
  <w15:chartTrackingRefBased/>
  <w15:docId w15:val="{ADAD8470-D109-4DC2-942F-CA0CB438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C1F"/>
  </w:style>
  <w:style w:type="paragraph" w:styleId="Nagwek1">
    <w:name w:val="heading 1"/>
    <w:basedOn w:val="Normalny"/>
    <w:next w:val="Normalny"/>
    <w:qFormat/>
    <w:rsid w:val="003A1C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3A1C1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3A1C1F"/>
    <w:pPr>
      <w:keepNext/>
      <w:spacing w:after="120" w:line="360" w:lineRule="auto"/>
      <w:ind w:right="-5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3A1C1F"/>
    <w:pPr>
      <w:keepNext/>
      <w:spacing w:after="120" w:line="360" w:lineRule="auto"/>
      <w:ind w:right="-526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3A1C1F"/>
    <w:pPr>
      <w:keepNext/>
      <w:jc w:val="center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link w:val="Nagwek6Znak"/>
    <w:qFormat/>
    <w:rsid w:val="003A1C1F"/>
    <w:pPr>
      <w:keepNext/>
      <w:outlineLvl w:val="5"/>
    </w:pPr>
    <w:rPr>
      <w:rFonts w:ascii="Arial" w:hAnsi="Arial"/>
      <w:sz w:val="24"/>
    </w:rPr>
  </w:style>
  <w:style w:type="paragraph" w:styleId="Nagwek7">
    <w:name w:val="heading 7"/>
    <w:basedOn w:val="Normalny"/>
    <w:next w:val="Normalny"/>
    <w:qFormat/>
    <w:rsid w:val="003A1C1F"/>
    <w:pPr>
      <w:keepNext/>
      <w:ind w:left="2124"/>
      <w:jc w:val="center"/>
      <w:outlineLvl w:val="6"/>
    </w:pPr>
    <w:rPr>
      <w:rFonts w:ascii="Arial" w:hAnsi="Arial"/>
      <w:i/>
      <w:sz w:val="24"/>
    </w:rPr>
  </w:style>
  <w:style w:type="paragraph" w:styleId="Nagwek8">
    <w:name w:val="heading 8"/>
    <w:basedOn w:val="Normalny"/>
    <w:next w:val="Normalny"/>
    <w:qFormat/>
    <w:rsid w:val="003A1C1F"/>
    <w:pPr>
      <w:keepNext/>
      <w:ind w:left="2832"/>
      <w:jc w:val="center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rsid w:val="003A1C1F"/>
    <w:pPr>
      <w:keepNext/>
      <w:ind w:left="2832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rsid w:val="003A1C1F"/>
    <w:pPr>
      <w:ind w:left="283" w:hanging="283"/>
    </w:pPr>
  </w:style>
  <w:style w:type="paragraph" w:styleId="Tekstpodstawowy">
    <w:name w:val="Body Text"/>
    <w:basedOn w:val="Normalny"/>
    <w:semiHidden/>
    <w:rsid w:val="003A1C1F"/>
    <w:pPr>
      <w:spacing w:after="120"/>
    </w:pPr>
  </w:style>
  <w:style w:type="paragraph" w:styleId="Tekstblokowy">
    <w:name w:val="Block Text"/>
    <w:basedOn w:val="Normalny"/>
    <w:semiHidden/>
    <w:rsid w:val="003A1C1F"/>
    <w:pPr>
      <w:spacing w:after="120" w:line="360" w:lineRule="auto"/>
      <w:ind w:left="2830" w:right="-527" w:hanging="1418"/>
    </w:pPr>
    <w:rPr>
      <w:sz w:val="24"/>
    </w:rPr>
  </w:style>
  <w:style w:type="paragraph" w:styleId="Legenda">
    <w:name w:val="caption"/>
    <w:basedOn w:val="Normalny"/>
    <w:next w:val="Normalny"/>
    <w:qFormat/>
    <w:rsid w:val="003A1C1F"/>
    <w:pPr>
      <w:spacing w:after="120" w:line="360" w:lineRule="auto"/>
      <w:ind w:right="-526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3A1C1F"/>
    <w:pPr>
      <w:ind w:left="708"/>
      <w:jc w:val="both"/>
    </w:pPr>
    <w:rPr>
      <w:sz w:val="24"/>
    </w:rPr>
  </w:style>
  <w:style w:type="paragraph" w:customStyle="1" w:styleId="Plandokumentu">
    <w:name w:val="Plan dokumentu"/>
    <w:basedOn w:val="Normalny"/>
    <w:semiHidden/>
    <w:rsid w:val="003A1C1F"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semiHidden/>
    <w:rsid w:val="003A1C1F"/>
    <w:pPr>
      <w:jc w:val="both"/>
    </w:pPr>
    <w:rPr>
      <w:rFonts w:ascii="Arial" w:hAnsi="Arial" w:cs="Arial"/>
      <w:sz w:val="24"/>
    </w:rPr>
  </w:style>
  <w:style w:type="paragraph" w:styleId="Tekstpodstawowywcity2">
    <w:name w:val="Body Text Indent 2"/>
    <w:basedOn w:val="Normalny"/>
    <w:semiHidden/>
    <w:rsid w:val="003A1C1F"/>
    <w:pPr>
      <w:ind w:firstLine="708"/>
      <w:jc w:val="both"/>
    </w:pPr>
    <w:rPr>
      <w:rFonts w:ascii="Arial" w:hAnsi="Arial" w:cs="Arial"/>
      <w:sz w:val="24"/>
    </w:rPr>
  </w:style>
  <w:style w:type="paragraph" w:styleId="Tekstpodstawowywcity3">
    <w:name w:val="Body Text Indent 3"/>
    <w:basedOn w:val="Normalny"/>
    <w:semiHidden/>
    <w:rsid w:val="003A1C1F"/>
    <w:pPr>
      <w:ind w:firstLine="708"/>
    </w:pPr>
    <w:rPr>
      <w:rFonts w:ascii="Arial" w:hAnsi="Arial" w:cs="Arial"/>
      <w:sz w:val="24"/>
    </w:rPr>
  </w:style>
  <w:style w:type="paragraph" w:styleId="Tekstpodstawowy3">
    <w:name w:val="Body Text 3"/>
    <w:basedOn w:val="Normalny"/>
    <w:link w:val="Tekstpodstawowy3Znak"/>
    <w:semiHidden/>
    <w:rsid w:val="003A1C1F"/>
    <w:rPr>
      <w:rFonts w:ascii="Arial" w:hAnsi="Arial" w:cs="Arial"/>
      <w:sz w:val="24"/>
    </w:rPr>
  </w:style>
  <w:style w:type="paragraph" w:styleId="Tytu">
    <w:name w:val="Title"/>
    <w:basedOn w:val="Normalny"/>
    <w:qFormat/>
    <w:rsid w:val="003A1C1F"/>
    <w:pPr>
      <w:spacing w:line="360" w:lineRule="auto"/>
      <w:jc w:val="center"/>
    </w:pPr>
    <w:rPr>
      <w:b/>
      <w:bCs/>
      <w:sz w:val="24"/>
      <w:szCs w:val="24"/>
    </w:rPr>
  </w:style>
  <w:style w:type="character" w:styleId="Hipercze">
    <w:name w:val="Hyperlink"/>
    <w:semiHidden/>
    <w:rsid w:val="003A1C1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2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62B3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234A0E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234A0E"/>
    <w:rPr>
      <w:rFonts w:ascii="Arial" w:hAnsi="Arial" w:cs="Arial"/>
      <w:sz w:val="24"/>
    </w:rPr>
  </w:style>
  <w:style w:type="paragraph" w:styleId="Bezodstpw">
    <w:name w:val="No Spacing"/>
    <w:uiPriority w:val="1"/>
    <w:qFormat/>
    <w:rsid w:val="00424037"/>
  </w:style>
  <w:style w:type="table" w:styleId="Tabela-Siatka">
    <w:name w:val="Table Grid"/>
    <w:basedOn w:val="Standardowy"/>
    <w:uiPriority w:val="39"/>
    <w:rsid w:val="007259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96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96F"/>
  </w:style>
  <w:style w:type="character" w:styleId="Odwoanieprzypisukocowego">
    <w:name w:val="endnote reference"/>
    <w:uiPriority w:val="99"/>
    <w:semiHidden/>
    <w:unhideWhenUsed/>
    <w:rsid w:val="0055796F"/>
    <w:rPr>
      <w:vertAlign w:val="superscript"/>
    </w:rPr>
  </w:style>
  <w:style w:type="character" w:customStyle="1" w:styleId="object">
    <w:name w:val="object"/>
    <w:rsid w:val="003122E6"/>
  </w:style>
  <w:style w:type="paragraph" w:styleId="Akapitzlist">
    <w:name w:val="List Paragraph"/>
    <w:basedOn w:val="Normalny"/>
    <w:uiPriority w:val="34"/>
    <w:qFormat/>
    <w:rsid w:val="000C18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1F20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3045-6E78-4CDB-BBDE-79FB29FF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Jarosławska Urszula</dc:creator>
  <cp:keywords/>
  <cp:lastModifiedBy>Justyna Jóźkiewicz</cp:lastModifiedBy>
  <cp:revision>2</cp:revision>
  <cp:lastPrinted>2026-03-03T10:17:00Z</cp:lastPrinted>
  <dcterms:created xsi:type="dcterms:W3CDTF">2026-03-04T07:12:00Z</dcterms:created>
  <dcterms:modified xsi:type="dcterms:W3CDTF">2026-03-04T07:12:00Z</dcterms:modified>
</cp:coreProperties>
</file>